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07810F" w14:textId="798F6BBB" w:rsidR="006E00EB" w:rsidRPr="000A001C" w:rsidRDefault="006E00EB" w:rsidP="00773CF9">
      <w:pPr>
        <w:pStyle w:val="AttachmentHeading"/>
        <w:bidi/>
        <w:outlineLvl w:val="9"/>
        <w:rPr>
          <w:b w:val="0"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3"/>
        <w:gridCol w:w="3062"/>
        <w:gridCol w:w="1258"/>
        <w:gridCol w:w="1440"/>
        <w:gridCol w:w="1485"/>
        <w:gridCol w:w="1316"/>
        <w:gridCol w:w="1192"/>
        <w:gridCol w:w="2182"/>
        <w:gridCol w:w="2185"/>
      </w:tblGrid>
      <w:tr w:rsidR="00773CF9" w:rsidRPr="00A13813" w14:paraId="595CE283" w14:textId="77777777" w:rsidTr="00773CF9">
        <w:tc>
          <w:tcPr>
            <w:tcW w:w="4853" w:type="dxa"/>
            <w:gridSpan w:val="3"/>
          </w:tcPr>
          <w:p w14:paraId="70EEFADB" w14:textId="77777777" w:rsidR="00773CF9" w:rsidRPr="00773CF9" w:rsidRDefault="00773CF9" w:rsidP="00773CF9">
            <w:pPr>
              <w:pStyle w:val="BodyItalic"/>
              <w:bidi/>
              <w:spacing w:before="40" w:after="60"/>
              <w:jc w:val="left"/>
              <w:rPr>
                <w:rFonts w:cs="Arial"/>
                <w:b/>
                <w:bCs/>
                <w:i w:val="0"/>
              </w:rPr>
            </w:pPr>
            <w:r w:rsidRPr="00773CF9">
              <w:rPr>
                <w:rFonts w:cs="Arial" w:hint="cs"/>
                <w:b/>
                <w:bCs/>
                <w:i w:val="0"/>
                <w:rtl/>
              </w:rPr>
              <w:t>مقاول التشييد:</w:t>
            </w:r>
          </w:p>
        </w:tc>
        <w:tc>
          <w:tcPr>
            <w:tcW w:w="5433" w:type="dxa"/>
            <w:gridSpan w:val="4"/>
          </w:tcPr>
          <w:p w14:paraId="1B1A9EAB" w14:textId="77777777" w:rsidR="00773CF9" w:rsidRPr="00773CF9" w:rsidRDefault="00773CF9" w:rsidP="00AC0558">
            <w:pPr>
              <w:pStyle w:val="BodyItalic"/>
              <w:bidi/>
              <w:spacing w:before="60" w:after="60"/>
              <w:jc w:val="left"/>
              <w:rPr>
                <w:rFonts w:cs="Arial"/>
                <w:b/>
                <w:bCs/>
                <w:i w:val="0"/>
              </w:rPr>
            </w:pPr>
            <w:r w:rsidRPr="00773CF9">
              <w:rPr>
                <w:rFonts w:cs="Arial" w:hint="cs"/>
                <w:b/>
                <w:bCs/>
                <w:i w:val="0"/>
                <w:rtl/>
              </w:rPr>
              <w:t>الرقم المرجعي لطلب الفحص والمعاينة:</w:t>
            </w:r>
          </w:p>
        </w:tc>
        <w:tc>
          <w:tcPr>
            <w:tcW w:w="4367" w:type="dxa"/>
            <w:gridSpan w:val="2"/>
          </w:tcPr>
          <w:p w14:paraId="6745CA61" w14:textId="77777777" w:rsidR="00773CF9" w:rsidRPr="00773CF9" w:rsidRDefault="00773CF9" w:rsidP="00AC0558">
            <w:pPr>
              <w:pStyle w:val="BodyItalic"/>
              <w:bidi/>
              <w:spacing w:before="40" w:after="60"/>
              <w:jc w:val="left"/>
              <w:rPr>
                <w:rFonts w:cs="Arial"/>
                <w:b/>
                <w:bCs/>
                <w:i w:val="0"/>
                <w:sz w:val="18"/>
                <w:szCs w:val="18"/>
              </w:rPr>
            </w:pPr>
            <w:r w:rsidRPr="00773CF9">
              <w:rPr>
                <w:rFonts w:cs="Arial" w:hint="cs"/>
                <w:b/>
                <w:bCs/>
                <w:i w:val="0"/>
                <w:sz w:val="18"/>
                <w:szCs w:val="18"/>
                <w:rtl/>
              </w:rPr>
              <w:t>التاريخ</w:t>
            </w:r>
            <w:r w:rsidRPr="00773CF9">
              <w:rPr>
                <w:rFonts w:cs="Arial"/>
                <w:b/>
                <w:bCs/>
                <w:i w:val="0"/>
                <w:sz w:val="18"/>
                <w:szCs w:val="18"/>
              </w:rPr>
              <w:t>:</w:t>
            </w:r>
          </w:p>
          <w:p w14:paraId="7B71D748" w14:textId="77777777" w:rsidR="00773CF9" w:rsidRPr="00A13813" w:rsidRDefault="00773CF9" w:rsidP="00AC0558">
            <w:pPr>
              <w:pStyle w:val="BodyItalic"/>
              <w:bidi/>
              <w:spacing w:before="60" w:after="60"/>
              <w:jc w:val="left"/>
              <w:rPr>
                <w:rFonts w:cs="Arial"/>
                <w:i w:val="0"/>
              </w:rPr>
            </w:pPr>
          </w:p>
        </w:tc>
      </w:tr>
      <w:tr w:rsidR="00A94676" w:rsidRPr="00A13813" w14:paraId="0DC084DE" w14:textId="77777777" w:rsidTr="00773CF9">
        <w:tc>
          <w:tcPr>
            <w:tcW w:w="533" w:type="dxa"/>
            <w:vMerge w:val="restart"/>
            <w:shd w:val="clear" w:color="auto" w:fill="C6D9F1" w:themeFill="text2" w:themeFillTint="33"/>
            <w:vAlign w:val="center"/>
          </w:tcPr>
          <w:p w14:paraId="5B6A9115" w14:textId="77777777" w:rsidR="00A94676" w:rsidRPr="00A13813" w:rsidRDefault="00B71637" w:rsidP="00AC0558">
            <w:pPr>
              <w:bidi/>
              <w:ind w:left="-59" w:right="-105"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 w:hint="cs"/>
                <w:b/>
                <w:bCs/>
                <w:color w:val="000000"/>
                <w:rtl/>
                <w:lang w:eastAsia="en-GB"/>
              </w:rPr>
              <w:t>الرقم</w:t>
            </w:r>
          </w:p>
        </w:tc>
        <w:tc>
          <w:tcPr>
            <w:tcW w:w="3062" w:type="dxa"/>
            <w:vMerge w:val="restart"/>
            <w:shd w:val="clear" w:color="auto" w:fill="C6D9F1" w:themeFill="text2" w:themeFillTint="33"/>
            <w:vAlign w:val="center"/>
          </w:tcPr>
          <w:p w14:paraId="224CB623" w14:textId="77777777" w:rsidR="00A94676" w:rsidRPr="00A13813" w:rsidRDefault="00B71637" w:rsidP="00773CF9">
            <w:pPr>
              <w:bidi/>
              <w:ind w:left="-59" w:right="-105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 w:hint="cs"/>
                <w:b/>
                <w:bCs/>
                <w:color w:val="000000"/>
                <w:rtl/>
                <w:lang w:eastAsia="en-GB"/>
              </w:rPr>
              <w:t>الوصف</w:t>
            </w:r>
          </w:p>
        </w:tc>
        <w:tc>
          <w:tcPr>
            <w:tcW w:w="1258" w:type="dxa"/>
            <w:vMerge w:val="restart"/>
            <w:shd w:val="clear" w:color="auto" w:fill="C6D9F1" w:themeFill="text2" w:themeFillTint="33"/>
            <w:vAlign w:val="center"/>
          </w:tcPr>
          <w:p w14:paraId="73F41894" w14:textId="77777777" w:rsidR="00A94676" w:rsidRPr="00A13813" w:rsidRDefault="00B71637" w:rsidP="00773CF9">
            <w:pPr>
              <w:bidi/>
              <w:ind w:left="-59" w:right="-105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 w:hint="cs"/>
                <w:b/>
                <w:bCs/>
                <w:color w:val="000000"/>
                <w:rtl/>
                <w:lang w:eastAsia="en-GB"/>
              </w:rPr>
              <w:t>المرفق</w:t>
            </w:r>
          </w:p>
        </w:tc>
        <w:tc>
          <w:tcPr>
            <w:tcW w:w="1440" w:type="dxa"/>
            <w:vMerge w:val="restart"/>
            <w:shd w:val="clear" w:color="auto" w:fill="C6D9F1" w:themeFill="text2" w:themeFillTint="33"/>
            <w:vAlign w:val="center"/>
          </w:tcPr>
          <w:p w14:paraId="765FEAFC" w14:textId="77777777" w:rsidR="00A94676" w:rsidRPr="00A13813" w:rsidRDefault="00B71637" w:rsidP="00773CF9">
            <w:pPr>
              <w:bidi/>
              <w:ind w:left="-59" w:right="-105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 w:hint="cs"/>
                <w:b/>
                <w:bCs/>
                <w:color w:val="000000"/>
                <w:rtl/>
                <w:lang w:eastAsia="en-GB"/>
              </w:rPr>
              <w:t>النظام</w:t>
            </w:r>
          </w:p>
        </w:tc>
        <w:tc>
          <w:tcPr>
            <w:tcW w:w="1485" w:type="dxa"/>
            <w:vMerge w:val="restart"/>
            <w:shd w:val="clear" w:color="auto" w:fill="C6D9F1" w:themeFill="text2" w:themeFillTint="33"/>
            <w:vAlign w:val="center"/>
          </w:tcPr>
          <w:p w14:paraId="58C6C440" w14:textId="77777777" w:rsidR="00A94676" w:rsidRPr="00A13813" w:rsidRDefault="00B71637" w:rsidP="00773CF9">
            <w:pPr>
              <w:bidi/>
              <w:ind w:left="-59" w:right="-105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 w:hint="cs"/>
                <w:b/>
                <w:bCs/>
                <w:color w:val="000000"/>
                <w:rtl/>
                <w:lang w:eastAsia="en-GB"/>
              </w:rPr>
              <w:t>التخصص</w:t>
            </w:r>
          </w:p>
        </w:tc>
        <w:tc>
          <w:tcPr>
            <w:tcW w:w="1316" w:type="dxa"/>
            <w:vMerge w:val="restart"/>
            <w:shd w:val="clear" w:color="auto" w:fill="C6D9F1" w:themeFill="text2" w:themeFillTint="33"/>
            <w:vAlign w:val="center"/>
          </w:tcPr>
          <w:p w14:paraId="5C63AB15" w14:textId="77777777" w:rsidR="00A94676" w:rsidRPr="00A13813" w:rsidRDefault="00B71637" w:rsidP="00773CF9">
            <w:pPr>
              <w:bidi/>
              <w:ind w:left="-59" w:right="-105"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 w:hint="cs"/>
                <w:b/>
                <w:bCs/>
                <w:color w:val="000000"/>
                <w:rtl/>
                <w:lang w:eastAsia="en-GB"/>
              </w:rPr>
              <w:t xml:space="preserve">تاريخ </w:t>
            </w:r>
            <w:r w:rsidR="00773CF9">
              <w:rPr>
                <w:rFonts w:cs="Arial" w:hint="cs"/>
                <w:b/>
                <w:bCs/>
                <w:color w:val="000000"/>
                <w:rtl/>
                <w:lang w:eastAsia="en-GB"/>
              </w:rPr>
              <w:t>الإنجاز</w:t>
            </w:r>
          </w:p>
        </w:tc>
        <w:tc>
          <w:tcPr>
            <w:tcW w:w="1192" w:type="dxa"/>
            <w:vMerge w:val="restart"/>
            <w:shd w:val="clear" w:color="auto" w:fill="C6D9F1" w:themeFill="text2" w:themeFillTint="33"/>
            <w:vAlign w:val="center"/>
          </w:tcPr>
          <w:p w14:paraId="76A72AAE" w14:textId="77777777" w:rsidR="00A94676" w:rsidRDefault="00773CF9" w:rsidP="00773CF9">
            <w:pPr>
              <w:bidi/>
              <w:ind w:left="-59" w:right="-105"/>
              <w:jc w:val="center"/>
              <w:rPr>
                <w:rFonts w:cs="Arial"/>
                <w:b/>
                <w:bCs/>
                <w:color w:val="000000"/>
                <w:rtl/>
                <w:lang w:eastAsia="en-GB"/>
              </w:rPr>
            </w:pPr>
            <w:r>
              <w:rPr>
                <w:rFonts w:cs="Arial" w:hint="cs"/>
                <w:b/>
                <w:bCs/>
                <w:color w:val="000000"/>
                <w:rtl/>
                <w:lang w:eastAsia="en-GB"/>
              </w:rPr>
              <w:t>هل خضع للفحص والمعاينة</w:t>
            </w:r>
          </w:p>
          <w:p w14:paraId="061D3E30" w14:textId="77777777" w:rsidR="00773CF9" w:rsidRPr="00A13813" w:rsidRDefault="00773CF9" w:rsidP="00773CF9">
            <w:pPr>
              <w:bidi/>
              <w:ind w:left="-59" w:right="-105"/>
              <w:jc w:val="center"/>
              <w:rPr>
                <w:rFonts w:cs="Arial"/>
                <w:b/>
                <w:bCs/>
                <w:color w:val="000000"/>
                <w:rtl/>
                <w:lang w:eastAsia="en-GB" w:bidi="ar-EG"/>
              </w:rPr>
            </w:pPr>
            <w:r>
              <w:rPr>
                <w:rFonts w:cs="Arial" w:hint="cs"/>
                <w:b/>
                <w:bCs/>
                <w:color w:val="000000"/>
                <w:rtl/>
                <w:lang w:eastAsia="en-GB"/>
              </w:rPr>
              <w:t>نعم/ لا</w:t>
            </w:r>
          </w:p>
        </w:tc>
        <w:tc>
          <w:tcPr>
            <w:tcW w:w="4367" w:type="dxa"/>
            <w:gridSpan w:val="2"/>
            <w:shd w:val="clear" w:color="auto" w:fill="C6D9F1" w:themeFill="text2" w:themeFillTint="33"/>
            <w:vAlign w:val="center"/>
          </w:tcPr>
          <w:p w14:paraId="2AE77D59" w14:textId="77777777" w:rsidR="00A94676" w:rsidRPr="00A13813" w:rsidRDefault="00773CF9" w:rsidP="00773CF9">
            <w:pPr>
              <w:bidi/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 w:hint="cs"/>
                <w:b/>
                <w:bCs/>
                <w:color w:val="000000"/>
                <w:rtl/>
                <w:lang w:eastAsia="en-GB"/>
              </w:rPr>
              <w:t>أنجز العمل</w:t>
            </w:r>
          </w:p>
        </w:tc>
      </w:tr>
      <w:tr w:rsidR="00A94676" w:rsidRPr="00A13813" w14:paraId="38CBA938" w14:textId="77777777" w:rsidTr="00773CF9">
        <w:trPr>
          <w:trHeight w:val="525"/>
        </w:trPr>
        <w:tc>
          <w:tcPr>
            <w:tcW w:w="533" w:type="dxa"/>
            <w:vMerge/>
            <w:vAlign w:val="center"/>
          </w:tcPr>
          <w:p w14:paraId="2DB601B4" w14:textId="77777777" w:rsidR="00A94676" w:rsidRPr="00A13813" w:rsidRDefault="00A94676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Merge/>
            <w:vAlign w:val="center"/>
          </w:tcPr>
          <w:p w14:paraId="3A6C340D" w14:textId="77777777" w:rsidR="00A94676" w:rsidRPr="00A13813" w:rsidRDefault="00A94676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Merge/>
            <w:vAlign w:val="center"/>
          </w:tcPr>
          <w:p w14:paraId="6415B282" w14:textId="77777777" w:rsidR="00A94676" w:rsidRPr="00A13813" w:rsidRDefault="00A94676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Merge/>
            <w:vAlign w:val="center"/>
          </w:tcPr>
          <w:p w14:paraId="2F6E12A0" w14:textId="77777777" w:rsidR="00A94676" w:rsidRPr="00A13813" w:rsidRDefault="00A94676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Merge/>
            <w:vAlign w:val="center"/>
          </w:tcPr>
          <w:p w14:paraId="2CCD3F18" w14:textId="77777777" w:rsidR="00A94676" w:rsidRPr="00A13813" w:rsidRDefault="00A94676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Merge/>
            <w:vAlign w:val="center"/>
          </w:tcPr>
          <w:p w14:paraId="58FA53AF" w14:textId="77777777" w:rsidR="00A94676" w:rsidRPr="00A13813" w:rsidRDefault="00A94676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Merge/>
            <w:vAlign w:val="center"/>
          </w:tcPr>
          <w:p w14:paraId="166943DB" w14:textId="77777777" w:rsidR="00A94676" w:rsidRPr="00A13813" w:rsidRDefault="00A94676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shd w:val="clear" w:color="auto" w:fill="C6D9F1" w:themeFill="text2" w:themeFillTint="33"/>
            <w:vAlign w:val="center"/>
          </w:tcPr>
          <w:p w14:paraId="5F5CF5E2" w14:textId="77777777" w:rsidR="00A94676" w:rsidRPr="00773CF9" w:rsidRDefault="00B71637" w:rsidP="00773CF9">
            <w:pPr>
              <w:bidi/>
              <w:jc w:val="left"/>
              <w:rPr>
                <w:rFonts w:cs="Arial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 w:rsidRPr="00773CF9">
              <w:rPr>
                <w:rFonts w:cs="Arial" w:hint="cs"/>
                <w:bCs/>
                <w:color w:val="000000"/>
                <w:sz w:val="16"/>
                <w:szCs w:val="16"/>
                <w:rtl/>
                <w:lang w:eastAsia="en-GB"/>
              </w:rPr>
              <w:t>مقاول ا</w:t>
            </w:r>
            <w:r w:rsidR="00773CF9">
              <w:rPr>
                <w:rFonts w:cs="Arial" w:hint="cs"/>
                <w:bCs/>
                <w:color w:val="000000"/>
                <w:sz w:val="16"/>
                <w:szCs w:val="16"/>
                <w:rtl/>
                <w:lang w:eastAsia="en-GB"/>
              </w:rPr>
              <w:t>لتشييد</w:t>
            </w:r>
            <w:r w:rsidR="00A94676" w:rsidRPr="00773CF9">
              <w:rPr>
                <w:rFonts w:cs="Arial"/>
                <w:bCs/>
                <w:color w:val="000000"/>
                <w:sz w:val="16"/>
                <w:szCs w:val="16"/>
                <w:lang w:eastAsia="en-GB"/>
              </w:rPr>
              <w:br/>
            </w:r>
            <w:r w:rsidRPr="00773CF9">
              <w:rPr>
                <w:rFonts w:cs="Arial" w:hint="cs"/>
                <w:bCs/>
                <w:color w:val="000000"/>
                <w:sz w:val="16"/>
                <w:szCs w:val="16"/>
                <w:rtl/>
                <w:lang w:eastAsia="en-GB"/>
              </w:rPr>
              <w:t>الاسم</w:t>
            </w:r>
            <w:r w:rsidRPr="00773CF9">
              <w:rPr>
                <w:rFonts w:cs="Arial"/>
                <w:bCs/>
                <w:color w:val="000000"/>
                <w:sz w:val="16"/>
                <w:szCs w:val="16"/>
                <w:lang w:eastAsia="en-GB"/>
              </w:rPr>
              <w:t>/</w:t>
            </w:r>
            <w:r w:rsidRPr="00773CF9">
              <w:rPr>
                <w:rFonts w:cs="Arial" w:hint="cs"/>
                <w:bCs/>
                <w:color w:val="000000"/>
                <w:sz w:val="16"/>
                <w:szCs w:val="16"/>
                <w:rtl/>
                <w:lang w:eastAsia="en-GB" w:bidi="ar-EG"/>
              </w:rPr>
              <w:t xml:space="preserve"> التوقيع</w:t>
            </w:r>
          </w:p>
        </w:tc>
        <w:tc>
          <w:tcPr>
            <w:tcW w:w="2185" w:type="dxa"/>
            <w:shd w:val="clear" w:color="auto" w:fill="C6D9F1" w:themeFill="text2" w:themeFillTint="33"/>
            <w:vAlign w:val="center"/>
          </w:tcPr>
          <w:p w14:paraId="0C51CA54" w14:textId="77777777" w:rsidR="00A94676" w:rsidRPr="00773CF9" w:rsidRDefault="00773CF9" w:rsidP="00B71637">
            <w:pPr>
              <w:bidi/>
              <w:jc w:val="left"/>
              <w:rPr>
                <w:rFonts w:cs="Arial"/>
                <w:bCs/>
                <w:color w:val="000000"/>
                <w:sz w:val="16"/>
                <w:szCs w:val="16"/>
                <w:rtl/>
                <w:lang w:eastAsia="en-GB" w:bidi="ar-EG"/>
              </w:rPr>
            </w:pPr>
            <w:r>
              <w:rPr>
                <w:rFonts w:cs="Arial" w:hint="cs"/>
                <w:bCs/>
                <w:color w:val="000000"/>
                <w:sz w:val="16"/>
                <w:szCs w:val="16"/>
                <w:rtl/>
                <w:lang w:eastAsia="en-GB"/>
              </w:rPr>
              <w:t>إدارة التشييد في الموقع</w:t>
            </w:r>
            <w:r w:rsidR="00A94676" w:rsidRPr="00773CF9">
              <w:rPr>
                <w:rFonts w:cs="Arial"/>
                <w:bCs/>
                <w:color w:val="000000"/>
                <w:sz w:val="16"/>
                <w:szCs w:val="16"/>
                <w:lang w:eastAsia="en-GB"/>
              </w:rPr>
              <w:br/>
            </w:r>
            <w:r w:rsidR="00B71637" w:rsidRPr="00773CF9">
              <w:rPr>
                <w:rFonts w:cs="Arial" w:hint="cs"/>
                <w:bCs/>
                <w:color w:val="000000"/>
                <w:sz w:val="16"/>
                <w:szCs w:val="16"/>
                <w:rtl/>
                <w:lang w:eastAsia="en-GB"/>
              </w:rPr>
              <w:t>الاسم</w:t>
            </w:r>
            <w:r w:rsidR="00B71637" w:rsidRPr="00773CF9">
              <w:rPr>
                <w:rFonts w:cs="Arial"/>
                <w:bCs/>
                <w:color w:val="000000"/>
                <w:sz w:val="16"/>
                <w:szCs w:val="16"/>
                <w:lang w:eastAsia="en-GB"/>
              </w:rPr>
              <w:t>/</w:t>
            </w:r>
            <w:r w:rsidR="00B71637" w:rsidRPr="00773CF9">
              <w:rPr>
                <w:rFonts w:cs="Arial" w:hint="cs"/>
                <w:bCs/>
                <w:color w:val="000000"/>
                <w:sz w:val="16"/>
                <w:szCs w:val="16"/>
                <w:rtl/>
                <w:lang w:eastAsia="en-GB" w:bidi="ar-EG"/>
              </w:rPr>
              <w:t xml:space="preserve"> التوقيع</w:t>
            </w:r>
          </w:p>
        </w:tc>
      </w:tr>
      <w:tr w:rsidR="005A6B2F" w:rsidRPr="00A13813" w14:paraId="02D312CB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7827A5BA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240DCF5A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40D8700F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4A4FCA69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72150B9D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2C6B6E56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3074AD17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072108A7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1955921D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5A6B2F" w:rsidRPr="00A13813" w14:paraId="5320441E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7684A852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5A3A42EF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0826A005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4CD5A773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3B85B321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1335D65A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136CFA9D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56D70A30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12AEB346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5A6B2F" w:rsidRPr="00A13813" w14:paraId="095D1D13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17E21BE0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58542635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2F4AA42F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5D896C40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7C0AB088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41235714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03D075E8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6F47FE60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37F69273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5A6B2F" w:rsidRPr="00A13813" w14:paraId="1F41997B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54310677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77D1F5A5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4CC9A2CB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6E77164B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699F1F33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187CCD5C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06DEF022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31AEF430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1FDA92E2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5A6B2F" w:rsidRPr="00A13813" w14:paraId="5101D7F7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32A9D20F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37EC6324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02A41FD1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6D655031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62C25BA4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55428C73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75130ADD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7694C07C" w14:textId="77777777" w:rsidR="005A6B2F" w:rsidRPr="00773CF9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43A94D28" w14:textId="77777777" w:rsidR="005A6B2F" w:rsidRPr="00A13813" w:rsidRDefault="005A6B2F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9D56E0" w:rsidRPr="00A13813" w14:paraId="0A052FAF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4EC6EFCD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40EA79D8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7E511C4C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08B77EBB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02858DCD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589D97FC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30DC8653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1719FE96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5B489190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9D56E0" w:rsidRPr="00A13813" w14:paraId="469EB684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04031569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0558FF8A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425012EC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14F2ADA5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3CFC587A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37DB0960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69038588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4726B48E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32E998FB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9D56E0" w:rsidRPr="00A13813" w14:paraId="797A8AE9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51CCBDEB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369EC3A7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03C4AAFF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2AE0BD7F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0AD28835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49C00F47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6816EF35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52E3AAFB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03233A27" w14:textId="77777777" w:rsidR="009D56E0" w:rsidRPr="00A13813" w:rsidRDefault="009D56E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A13813" w:rsidRPr="00A13813" w14:paraId="04055373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6D2FF4F2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63D4D2D6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76A93D5F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55A4595A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1D04A4A5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562D0457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180C5281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2BC5CA9F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5DFB1299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A13813" w:rsidRPr="00A13813" w14:paraId="3DA5974D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5B5F0A6A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681F61B7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16F4A830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42E4F2D5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6444B476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3ACBFFF7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3F276C30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666E55E3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31E1C73F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A13813" w:rsidRPr="00A13813" w14:paraId="6CEC2FBC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14AA2F87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5FEE1D9D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4CF30C7E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23330C4D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786BA73B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54FB8AA7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51030B33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7CD177E5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0AF17A44" w14:textId="77777777" w:rsidR="00A13813" w:rsidRPr="00A13813" w:rsidRDefault="00A1381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AE2FA0" w:rsidRPr="00A13813" w14:paraId="23062720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3BF01F81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05F57A66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35654910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09B0B286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5ABD6BA3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2FD72575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6BC4B9CA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751874BD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46436854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AE2FA0" w:rsidRPr="00A13813" w14:paraId="6C97B1B1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3E17AA7A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2CF3D879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21C45EBE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05736F20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387AD8C5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5BDAD59B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7541858E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6DAD8827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354D2BD7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AE2FA0" w:rsidRPr="00A13813" w14:paraId="79820E27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1288C44C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23DF47CA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47D1E25B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59E58BF5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56371A1B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1AF1716D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3B99207D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7C803698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5DBB6798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AE2FA0" w:rsidRPr="00A13813" w14:paraId="5D38D589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0D65E981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19BBACBE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4FDEB550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2DDE920F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4E9614AD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6EA418C5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28573B4C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358AA4A8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22DB96E7" w14:textId="77777777" w:rsidR="00AE2FA0" w:rsidRPr="00A13813" w:rsidRDefault="00AE2FA0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6E1CB3" w:rsidRPr="00A13813" w14:paraId="3055B974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6864DCC2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0075DF37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4500E133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4DCC3F6A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2FA99B4D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18B7B1FD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5A3408A8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193CF564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529EC76E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6E1CB3" w:rsidRPr="00A13813" w14:paraId="5D1A38F0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63B85F98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33383CDC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0F839A51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46C3D976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627A5B02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0B023F16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703ADCEC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1D3A30D7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5C70592F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6E1CB3" w:rsidRPr="00A13813" w14:paraId="285563D5" w14:textId="77777777" w:rsidTr="00773CF9">
        <w:trPr>
          <w:trHeight w:val="360"/>
        </w:trPr>
        <w:tc>
          <w:tcPr>
            <w:tcW w:w="533" w:type="dxa"/>
            <w:vAlign w:val="center"/>
          </w:tcPr>
          <w:p w14:paraId="5207395C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62" w:type="dxa"/>
            <w:vAlign w:val="center"/>
          </w:tcPr>
          <w:p w14:paraId="7A306705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58" w:type="dxa"/>
            <w:vAlign w:val="center"/>
          </w:tcPr>
          <w:p w14:paraId="2DED1A89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40" w:type="dxa"/>
            <w:vAlign w:val="center"/>
          </w:tcPr>
          <w:p w14:paraId="7C1FCD03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85" w:type="dxa"/>
            <w:vAlign w:val="center"/>
          </w:tcPr>
          <w:p w14:paraId="6B08E4B9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4F3B7821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92" w:type="dxa"/>
            <w:vAlign w:val="center"/>
          </w:tcPr>
          <w:p w14:paraId="377C6B9F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2" w:type="dxa"/>
            <w:vAlign w:val="center"/>
          </w:tcPr>
          <w:p w14:paraId="3B39803D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85" w:type="dxa"/>
            <w:vAlign w:val="center"/>
          </w:tcPr>
          <w:p w14:paraId="27F976F5" w14:textId="77777777" w:rsidR="006E1CB3" w:rsidRPr="00A13813" w:rsidRDefault="006E1CB3" w:rsidP="00AC0558">
            <w:pPr>
              <w:bidi/>
              <w:jc w:val="lef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</w:tbl>
    <w:p w14:paraId="6EE39926" w14:textId="77777777" w:rsidR="001C3CFA" w:rsidRDefault="001C3CFA" w:rsidP="00A13813"/>
    <w:sectPr w:rsidR="001C3CFA" w:rsidSect="00CA7E30">
      <w:headerReference w:type="default" r:id="rId11"/>
      <w:footerReference w:type="default" r:id="rId12"/>
      <w:pgSz w:w="16840" w:h="11907" w:orient="landscape" w:code="9"/>
      <w:pgMar w:top="1106" w:right="1100" w:bottom="1134" w:left="1077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29B8" w14:textId="77777777" w:rsidR="00C24D8F" w:rsidRDefault="00C24D8F">
      <w:r>
        <w:separator/>
      </w:r>
    </w:p>
    <w:p w14:paraId="32EC2A7F" w14:textId="77777777" w:rsidR="00C24D8F" w:rsidRDefault="00C24D8F"/>
  </w:endnote>
  <w:endnote w:type="continuationSeparator" w:id="0">
    <w:p w14:paraId="5C658D75" w14:textId="77777777" w:rsidR="00C24D8F" w:rsidRDefault="00C24D8F">
      <w:r>
        <w:continuationSeparator/>
      </w:r>
    </w:p>
    <w:p w14:paraId="3EF0B1F9" w14:textId="77777777" w:rsidR="00C24D8F" w:rsidRDefault="00C24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2C94" w14:textId="49CE259B" w:rsidR="00CA7E30" w:rsidRPr="006C1ABD" w:rsidRDefault="00CA7E30" w:rsidP="00CA7E3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1A23F" wp14:editId="354A2BF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76448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131633CB4995490CB6A647002BCD7AE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EPM-KCC-TP-000003-AR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A6BE16A89A5044B1AF6140149D4BAFF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5D3BFDE4D4C54A029262F7564FCBCC3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23C222D" w14:textId="77777777" w:rsidR="00CA7E30" w:rsidRPr="006C1ABD" w:rsidRDefault="00CA7E30" w:rsidP="00CA7E3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C2FE781" w14:textId="01ED6070" w:rsidR="006E00EB" w:rsidRPr="00CA7E30" w:rsidRDefault="00CA7E30" w:rsidP="00CA7E30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580F" w14:textId="77777777" w:rsidR="00C24D8F" w:rsidRDefault="00C24D8F">
      <w:r>
        <w:separator/>
      </w:r>
    </w:p>
    <w:p w14:paraId="671A11BC" w14:textId="77777777" w:rsidR="00C24D8F" w:rsidRDefault="00C24D8F"/>
  </w:footnote>
  <w:footnote w:type="continuationSeparator" w:id="0">
    <w:p w14:paraId="75EC3D51" w14:textId="77777777" w:rsidR="00C24D8F" w:rsidRDefault="00C24D8F">
      <w:r>
        <w:continuationSeparator/>
      </w:r>
    </w:p>
    <w:p w14:paraId="02F94357" w14:textId="77777777" w:rsidR="00C24D8F" w:rsidRDefault="00C24D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9198" w14:textId="37EA454C" w:rsidR="006E00EB" w:rsidRPr="00CA7E30" w:rsidRDefault="00CA7E30" w:rsidP="00CA7E30">
    <w:pPr>
      <w:pStyle w:val="CPDocTitle"/>
      <w:ind w:right="803"/>
      <w:rPr>
        <w:rStyle w:val="HeaderTitleChar"/>
        <w:rFonts w:asciiTheme="majorBidi" w:hAnsiTheme="majorBidi" w:cstheme="majorBidi"/>
        <w:sz w:val="16"/>
        <w:szCs w:val="16"/>
      </w:rPr>
    </w:pPr>
    <w:r w:rsidRPr="00CA7E30">
      <w:rPr>
        <w:rFonts w:asciiTheme="majorBidi" w:hAnsiTheme="majorBidi" w:cstheme="majorBidi"/>
        <w:sz w:val="28"/>
        <w:szCs w:val="24"/>
        <w:rtl/>
      </w:rPr>
      <w:t>نموذج المهام غير المنجزة لأعمال التشييد في المشروع</w:t>
    </w:r>
    <w:r w:rsidRPr="00CA7E30">
      <w:rPr>
        <w:rFonts w:asciiTheme="majorBidi" w:hAnsiTheme="majorBidi" w:cstheme="majorBidi"/>
        <w:noProof/>
        <w:sz w:val="16"/>
        <w:szCs w:val="16"/>
      </w:rPr>
      <w:t xml:space="preserve"> </w:t>
    </w:r>
    <w:r w:rsidRPr="00CA7E30">
      <w:rPr>
        <w:rFonts w:asciiTheme="majorBidi" w:hAnsiTheme="majorBidi" w:cstheme="majorBidi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6E86C48" wp14:editId="33FAB47F">
          <wp:simplePos x="0" y="0"/>
          <wp:positionH relativeFrom="column">
            <wp:posOffset>-575945</wp:posOffset>
          </wp:positionH>
          <wp:positionV relativeFrom="paragraph">
            <wp:posOffset>-160020</wp:posOffset>
          </wp:positionV>
          <wp:extent cx="1116330" cy="488950"/>
          <wp:effectExtent l="0" t="0" r="762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FE24B3" w14:textId="77777777" w:rsidR="006E00EB" w:rsidRPr="006A25F8" w:rsidRDefault="006E00EB" w:rsidP="00AC1B11">
    <w:pPr>
      <w:pStyle w:val="CPDocTitle"/>
      <w:tabs>
        <w:tab w:val="left" w:pos="2173"/>
      </w:tabs>
      <w:ind w:left="103"/>
      <w:jc w:val="left"/>
      <w:rPr>
        <w:kern w:val="32"/>
        <w:sz w:val="24"/>
        <w:szCs w:val="24"/>
        <w:lang w:val="en-GB"/>
      </w:rPr>
    </w:pPr>
  </w:p>
  <w:p w14:paraId="4DD2AE82" w14:textId="77777777" w:rsidR="006E00EB" w:rsidRPr="005E6562" w:rsidRDefault="006E00EB" w:rsidP="00AC1B11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BAF"/>
    <w:rsid w:val="00007BF5"/>
    <w:rsid w:val="00010C8B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53EC"/>
    <w:rsid w:val="00026479"/>
    <w:rsid w:val="00026742"/>
    <w:rsid w:val="000277A5"/>
    <w:rsid w:val="0003084E"/>
    <w:rsid w:val="000310E5"/>
    <w:rsid w:val="000318E9"/>
    <w:rsid w:val="00032E45"/>
    <w:rsid w:val="00032E7C"/>
    <w:rsid w:val="00033477"/>
    <w:rsid w:val="000346AD"/>
    <w:rsid w:val="00035B90"/>
    <w:rsid w:val="0004027A"/>
    <w:rsid w:val="00041656"/>
    <w:rsid w:val="00041D28"/>
    <w:rsid w:val="00042F74"/>
    <w:rsid w:val="00043268"/>
    <w:rsid w:val="00044245"/>
    <w:rsid w:val="000445E7"/>
    <w:rsid w:val="000451B5"/>
    <w:rsid w:val="00045624"/>
    <w:rsid w:val="000471E1"/>
    <w:rsid w:val="00047AF0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001C"/>
    <w:rsid w:val="000A208A"/>
    <w:rsid w:val="000A2C89"/>
    <w:rsid w:val="000A64E6"/>
    <w:rsid w:val="000A6D1F"/>
    <w:rsid w:val="000A7EA6"/>
    <w:rsid w:val="000B12AF"/>
    <w:rsid w:val="000B20C8"/>
    <w:rsid w:val="000B23C2"/>
    <w:rsid w:val="000B2FC5"/>
    <w:rsid w:val="000B365D"/>
    <w:rsid w:val="000B43DB"/>
    <w:rsid w:val="000B4C52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425C"/>
    <w:rsid w:val="000E4345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5B3"/>
    <w:rsid w:val="00121FFB"/>
    <w:rsid w:val="001240BE"/>
    <w:rsid w:val="001248C2"/>
    <w:rsid w:val="001269A0"/>
    <w:rsid w:val="00131B29"/>
    <w:rsid w:val="00131BAA"/>
    <w:rsid w:val="00131D8A"/>
    <w:rsid w:val="00132F66"/>
    <w:rsid w:val="00133AC7"/>
    <w:rsid w:val="00133DA4"/>
    <w:rsid w:val="00135A57"/>
    <w:rsid w:val="00137ABE"/>
    <w:rsid w:val="00142314"/>
    <w:rsid w:val="001428BA"/>
    <w:rsid w:val="00143272"/>
    <w:rsid w:val="00143E4D"/>
    <w:rsid w:val="001442AF"/>
    <w:rsid w:val="00144396"/>
    <w:rsid w:val="00144496"/>
    <w:rsid w:val="001445B4"/>
    <w:rsid w:val="00146719"/>
    <w:rsid w:val="00146FDD"/>
    <w:rsid w:val="00147ED9"/>
    <w:rsid w:val="00150609"/>
    <w:rsid w:val="00152299"/>
    <w:rsid w:val="00153921"/>
    <w:rsid w:val="00156134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77E9C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336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3FAD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3CFA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63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71D0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469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076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76F09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89C"/>
    <w:rsid w:val="00387E73"/>
    <w:rsid w:val="00391B7D"/>
    <w:rsid w:val="00391FDD"/>
    <w:rsid w:val="00393D8A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4529"/>
    <w:rsid w:val="003C4831"/>
    <w:rsid w:val="003C5C59"/>
    <w:rsid w:val="003C5DB8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345"/>
    <w:rsid w:val="003E48B1"/>
    <w:rsid w:val="003E4C83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003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380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0BC0"/>
    <w:rsid w:val="004716D9"/>
    <w:rsid w:val="0047189D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67C0"/>
    <w:rsid w:val="00486F0C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525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3E93"/>
    <w:rsid w:val="004E4792"/>
    <w:rsid w:val="004E6628"/>
    <w:rsid w:val="004E72AC"/>
    <w:rsid w:val="004F02AE"/>
    <w:rsid w:val="004F0C63"/>
    <w:rsid w:val="004F3981"/>
    <w:rsid w:val="004F4453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0FD4"/>
    <w:rsid w:val="00512F9C"/>
    <w:rsid w:val="00514177"/>
    <w:rsid w:val="00516E59"/>
    <w:rsid w:val="00517166"/>
    <w:rsid w:val="005224F5"/>
    <w:rsid w:val="005225F2"/>
    <w:rsid w:val="00522EA1"/>
    <w:rsid w:val="0052304B"/>
    <w:rsid w:val="00526781"/>
    <w:rsid w:val="00526D49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457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1CB6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6B2F"/>
    <w:rsid w:val="005A70BF"/>
    <w:rsid w:val="005A7563"/>
    <w:rsid w:val="005A7BE8"/>
    <w:rsid w:val="005B0A43"/>
    <w:rsid w:val="005B1366"/>
    <w:rsid w:val="005B1E35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0BC5"/>
    <w:rsid w:val="005D5008"/>
    <w:rsid w:val="005D53F9"/>
    <w:rsid w:val="005D72AB"/>
    <w:rsid w:val="005E018E"/>
    <w:rsid w:val="005E1977"/>
    <w:rsid w:val="005E2257"/>
    <w:rsid w:val="005E268C"/>
    <w:rsid w:val="005E41E4"/>
    <w:rsid w:val="005E5661"/>
    <w:rsid w:val="005E5AEB"/>
    <w:rsid w:val="005E5D65"/>
    <w:rsid w:val="005E612E"/>
    <w:rsid w:val="005E62F9"/>
    <w:rsid w:val="005E6562"/>
    <w:rsid w:val="005E67F5"/>
    <w:rsid w:val="005E7531"/>
    <w:rsid w:val="005E795A"/>
    <w:rsid w:val="005E7B35"/>
    <w:rsid w:val="005F147F"/>
    <w:rsid w:val="005F1E35"/>
    <w:rsid w:val="005F3D03"/>
    <w:rsid w:val="005F5C08"/>
    <w:rsid w:val="005F6537"/>
    <w:rsid w:val="005F6A91"/>
    <w:rsid w:val="005F7A9A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07446"/>
    <w:rsid w:val="00610A20"/>
    <w:rsid w:val="00610B58"/>
    <w:rsid w:val="00611DCA"/>
    <w:rsid w:val="00611E34"/>
    <w:rsid w:val="006121F2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3E4B"/>
    <w:rsid w:val="0064553C"/>
    <w:rsid w:val="0064667B"/>
    <w:rsid w:val="006475A1"/>
    <w:rsid w:val="0064798A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6444"/>
    <w:rsid w:val="00690B17"/>
    <w:rsid w:val="00690B1F"/>
    <w:rsid w:val="00692DCC"/>
    <w:rsid w:val="00693C58"/>
    <w:rsid w:val="006950C6"/>
    <w:rsid w:val="006955E1"/>
    <w:rsid w:val="00697462"/>
    <w:rsid w:val="00697470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0EB"/>
    <w:rsid w:val="006E0946"/>
    <w:rsid w:val="006E1CB3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4A35"/>
    <w:rsid w:val="007350B2"/>
    <w:rsid w:val="00735F70"/>
    <w:rsid w:val="007425E5"/>
    <w:rsid w:val="00744550"/>
    <w:rsid w:val="00744AEE"/>
    <w:rsid w:val="007460BD"/>
    <w:rsid w:val="00746367"/>
    <w:rsid w:val="0074691D"/>
    <w:rsid w:val="00751681"/>
    <w:rsid w:val="007522D4"/>
    <w:rsid w:val="00752778"/>
    <w:rsid w:val="007531B2"/>
    <w:rsid w:val="00753DA9"/>
    <w:rsid w:val="00755A6E"/>
    <w:rsid w:val="00757817"/>
    <w:rsid w:val="00757C00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350F"/>
    <w:rsid w:val="00773CF9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1E"/>
    <w:rsid w:val="007B508E"/>
    <w:rsid w:val="007B5AB4"/>
    <w:rsid w:val="007B62E9"/>
    <w:rsid w:val="007C0216"/>
    <w:rsid w:val="007C0AAF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EB7"/>
    <w:rsid w:val="007D3A61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6EAA"/>
    <w:rsid w:val="007F79AC"/>
    <w:rsid w:val="00800AF4"/>
    <w:rsid w:val="00801F1A"/>
    <w:rsid w:val="008031DD"/>
    <w:rsid w:val="008034E8"/>
    <w:rsid w:val="00803572"/>
    <w:rsid w:val="00803C68"/>
    <w:rsid w:val="00803FC4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2C1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775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5CB"/>
    <w:rsid w:val="0088397F"/>
    <w:rsid w:val="008878EB"/>
    <w:rsid w:val="00890FD8"/>
    <w:rsid w:val="00891B6F"/>
    <w:rsid w:val="00891D70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235A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1E2A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2018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39F4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18A8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561"/>
    <w:rsid w:val="009D1A5B"/>
    <w:rsid w:val="009D22CE"/>
    <w:rsid w:val="009D2438"/>
    <w:rsid w:val="009D26BD"/>
    <w:rsid w:val="009D3146"/>
    <w:rsid w:val="009D56E0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322"/>
    <w:rsid w:val="00A05A34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813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075"/>
    <w:rsid w:val="00A346DC"/>
    <w:rsid w:val="00A34B9E"/>
    <w:rsid w:val="00A3769C"/>
    <w:rsid w:val="00A37B07"/>
    <w:rsid w:val="00A400EE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0FA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2A1D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676"/>
    <w:rsid w:val="00A949B0"/>
    <w:rsid w:val="00A9504B"/>
    <w:rsid w:val="00A961B4"/>
    <w:rsid w:val="00A9628A"/>
    <w:rsid w:val="00A96909"/>
    <w:rsid w:val="00A96D64"/>
    <w:rsid w:val="00A97337"/>
    <w:rsid w:val="00A97BFE"/>
    <w:rsid w:val="00AA17AD"/>
    <w:rsid w:val="00AA2558"/>
    <w:rsid w:val="00AA2E6A"/>
    <w:rsid w:val="00AA40D1"/>
    <w:rsid w:val="00AA4116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0558"/>
    <w:rsid w:val="00AC06CF"/>
    <w:rsid w:val="00AC1101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0CF"/>
    <w:rsid w:val="00AD166A"/>
    <w:rsid w:val="00AD2338"/>
    <w:rsid w:val="00AD2373"/>
    <w:rsid w:val="00AD2A7B"/>
    <w:rsid w:val="00AD2F9F"/>
    <w:rsid w:val="00AD4901"/>
    <w:rsid w:val="00AD6D3B"/>
    <w:rsid w:val="00AE1EA9"/>
    <w:rsid w:val="00AE2371"/>
    <w:rsid w:val="00AE2AE3"/>
    <w:rsid w:val="00AE2B6B"/>
    <w:rsid w:val="00AE2FA0"/>
    <w:rsid w:val="00AE3F56"/>
    <w:rsid w:val="00AE50A3"/>
    <w:rsid w:val="00AE64AA"/>
    <w:rsid w:val="00AE6D1B"/>
    <w:rsid w:val="00AE754D"/>
    <w:rsid w:val="00AE7958"/>
    <w:rsid w:val="00AF0FF7"/>
    <w:rsid w:val="00AF1333"/>
    <w:rsid w:val="00AF1807"/>
    <w:rsid w:val="00AF2843"/>
    <w:rsid w:val="00AF53D8"/>
    <w:rsid w:val="00AF714C"/>
    <w:rsid w:val="00B00850"/>
    <w:rsid w:val="00B0162C"/>
    <w:rsid w:val="00B01FBF"/>
    <w:rsid w:val="00B0266B"/>
    <w:rsid w:val="00B036C2"/>
    <w:rsid w:val="00B1110B"/>
    <w:rsid w:val="00B136A8"/>
    <w:rsid w:val="00B14F32"/>
    <w:rsid w:val="00B14F9E"/>
    <w:rsid w:val="00B169F7"/>
    <w:rsid w:val="00B16ACE"/>
    <w:rsid w:val="00B16D7A"/>
    <w:rsid w:val="00B16E1B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637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44DA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078E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2667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560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4D8F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4D2"/>
    <w:rsid w:val="00C449C3"/>
    <w:rsid w:val="00C45601"/>
    <w:rsid w:val="00C46833"/>
    <w:rsid w:val="00C5117D"/>
    <w:rsid w:val="00C51A56"/>
    <w:rsid w:val="00C5377E"/>
    <w:rsid w:val="00C53A88"/>
    <w:rsid w:val="00C53C2F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4DA8"/>
    <w:rsid w:val="00CA5165"/>
    <w:rsid w:val="00CA53AA"/>
    <w:rsid w:val="00CA5AAC"/>
    <w:rsid w:val="00CA64C4"/>
    <w:rsid w:val="00CA669D"/>
    <w:rsid w:val="00CA6FDC"/>
    <w:rsid w:val="00CA7E30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2F54"/>
    <w:rsid w:val="00CC332D"/>
    <w:rsid w:val="00CC3C75"/>
    <w:rsid w:val="00CC438E"/>
    <w:rsid w:val="00CD016A"/>
    <w:rsid w:val="00CD0BB4"/>
    <w:rsid w:val="00CD1179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2D60"/>
    <w:rsid w:val="00CE62A9"/>
    <w:rsid w:val="00CF313A"/>
    <w:rsid w:val="00CF3B89"/>
    <w:rsid w:val="00CF3DFA"/>
    <w:rsid w:val="00CF49F7"/>
    <w:rsid w:val="00CF4BDA"/>
    <w:rsid w:val="00CF4C73"/>
    <w:rsid w:val="00CF4D4B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4B7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2F98"/>
    <w:rsid w:val="00D73CF9"/>
    <w:rsid w:val="00D7405A"/>
    <w:rsid w:val="00D75F22"/>
    <w:rsid w:val="00D76CF0"/>
    <w:rsid w:val="00D80565"/>
    <w:rsid w:val="00D8484A"/>
    <w:rsid w:val="00D84925"/>
    <w:rsid w:val="00D84E37"/>
    <w:rsid w:val="00D85DAB"/>
    <w:rsid w:val="00D86503"/>
    <w:rsid w:val="00D8654A"/>
    <w:rsid w:val="00D87C1B"/>
    <w:rsid w:val="00D87E2D"/>
    <w:rsid w:val="00D90607"/>
    <w:rsid w:val="00D90876"/>
    <w:rsid w:val="00D918AA"/>
    <w:rsid w:val="00D9192A"/>
    <w:rsid w:val="00D931A2"/>
    <w:rsid w:val="00D93BA5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4C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B78D4"/>
    <w:rsid w:val="00DC0031"/>
    <w:rsid w:val="00DC0077"/>
    <w:rsid w:val="00DC09C1"/>
    <w:rsid w:val="00DC0D57"/>
    <w:rsid w:val="00DC1961"/>
    <w:rsid w:val="00DC3FDB"/>
    <w:rsid w:val="00DC53AD"/>
    <w:rsid w:val="00DC65A4"/>
    <w:rsid w:val="00DD33E9"/>
    <w:rsid w:val="00DD36BA"/>
    <w:rsid w:val="00DD4CBB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3A4C"/>
    <w:rsid w:val="00DE6553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1A6"/>
    <w:rsid w:val="00E12BBA"/>
    <w:rsid w:val="00E154B9"/>
    <w:rsid w:val="00E15578"/>
    <w:rsid w:val="00E1646D"/>
    <w:rsid w:val="00E20C29"/>
    <w:rsid w:val="00E2374E"/>
    <w:rsid w:val="00E241C8"/>
    <w:rsid w:val="00E2560C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6577"/>
    <w:rsid w:val="00E67275"/>
    <w:rsid w:val="00E6745A"/>
    <w:rsid w:val="00E720EE"/>
    <w:rsid w:val="00E756F6"/>
    <w:rsid w:val="00E7627D"/>
    <w:rsid w:val="00E76928"/>
    <w:rsid w:val="00E77F0E"/>
    <w:rsid w:val="00E800EA"/>
    <w:rsid w:val="00E81918"/>
    <w:rsid w:val="00E81D01"/>
    <w:rsid w:val="00E83687"/>
    <w:rsid w:val="00E837D7"/>
    <w:rsid w:val="00E849D9"/>
    <w:rsid w:val="00E858DD"/>
    <w:rsid w:val="00E8593C"/>
    <w:rsid w:val="00E86320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A6"/>
    <w:rsid w:val="00EA504E"/>
    <w:rsid w:val="00EA54B9"/>
    <w:rsid w:val="00EA582C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5915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086"/>
    <w:rsid w:val="00EE72E7"/>
    <w:rsid w:val="00EE7C7C"/>
    <w:rsid w:val="00EE7F9D"/>
    <w:rsid w:val="00EF147B"/>
    <w:rsid w:val="00EF1B14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031D"/>
    <w:rsid w:val="00F525F6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2918"/>
    <w:rsid w:val="00F744D6"/>
    <w:rsid w:val="00F75EF0"/>
    <w:rsid w:val="00F764F4"/>
    <w:rsid w:val="00F76755"/>
    <w:rsid w:val="00F76DD1"/>
    <w:rsid w:val="00F76E27"/>
    <w:rsid w:val="00F831E9"/>
    <w:rsid w:val="00F85252"/>
    <w:rsid w:val="00F853CF"/>
    <w:rsid w:val="00F8652C"/>
    <w:rsid w:val="00F87CF8"/>
    <w:rsid w:val="00F90987"/>
    <w:rsid w:val="00F90EC3"/>
    <w:rsid w:val="00F91981"/>
    <w:rsid w:val="00F91BBC"/>
    <w:rsid w:val="00F938EB"/>
    <w:rsid w:val="00F9448D"/>
    <w:rsid w:val="00F97175"/>
    <w:rsid w:val="00FA04B8"/>
    <w:rsid w:val="00FA0522"/>
    <w:rsid w:val="00FA0892"/>
    <w:rsid w:val="00FA2094"/>
    <w:rsid w:val="00FA2A44"/>
    <w:rsid w:val="00FA59EA"/>
    <w:rsid w:val="00FA6318"/>
    <w:rsid w:val="00FA6C03"/>
    <w:rsid w:val="00FA7658"/>
    <w:rsid w:val="00FA7D02"/>
    <w:rsid w:val="00FB19AF"/>
    <w:rsid w:val="00FB44DA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61F4"/>
    <w:rsid w:val="00FD39FA"/>
    <w:rsid w:val="00FD4C8D"/>
    <w:rsid w:val="00FD569E"/>
    <w:rsid w:val="00FD5D61"/>
    <w:rsid w:val="00FD6B1C"/>
    <w:rsid w:val="00FD72A1"/>
    <w:rsid w:val="00FE0476"/>
    <w:rsid w:val="00FE1484"/>
    <w:rsid w:val="00FE1AA2"/>
    <w:rsid w:val="00FE1AB0"/>
    <w:rsid w:val="00FE478F"/>
    <w:rsid w:val="00FE4F9B"/>
    <w:rsid w:val="00FE4FA1"/>
    <w:rsid w:val="00FE6CC9"/>
    <w:rsid w:val="00FF04D8"/>
    <w:rsid w:val="00FF1628"/>
    <w:rsid w:val="00FF17FD"/>
    <w:rsid w:val="00FF3C62"/>
    <w:rsid w:val="00FF5BA4"/>
    <w:rsid w:val="00FF66F7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199E7"/>
  <w15:docId w15:val="{050FA1B5-E9EC-4E79-9D9B-24B84AA7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rsid w:val="00734A3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734A35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734A35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734A35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734A35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734A35"/>
    <w:rPr>
      <w:sz w:val="20"/>
    </w:rPr>
  </w:style>
  <w:style w:type="paragraph" w:styleId="Footer">
    <w:name w:val="footer"/>
    <w:basedOn w:val="Normal"/>
    <w:link w:val="FooterChar"/>
    <w:uiPriority w:val="99"/>
    <w:locked/>
    <w:rsid w:val="00734A3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734A3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DA547D"/>
    <w:pPr>
      <w:spacing w:before="120" w:after="120"/>
      <w:ind w:left="576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734A35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734A35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734A35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734A35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734A35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734A35"/>
  </w:style>
  <w:style w:type="paragraph" w:styleId="BodyTextIndent">
    <w:name w:val="Body Text Indent"/>
    <w:basedOn w:val="Normal"/>
    <w:uiPriority w:val="99"/>
    <w:locked/>
    <w:rsid w:val="00734A35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734A35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DA547D"/>
    <w:pPr>
      <w:ind w:left="576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DA547D"/>
    <w:pPr>
      <w:ind w:firstLine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734A35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734A35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734A35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734A35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734A35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734A35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734A35"/>
    <w:rPr>
      <w:color w:val="0000FF"/>
      <w:u w:val="single"/>
    </w:rPr>
  </w:style>
  <w:style w:type="character" w:styleId="FollowedHyperlink">
    <w:name w:val="FollowedHyperlink"/>
    <w:uiPriority w:val="99"/>
    <w:locked/>
    <w:rsid w:val="00734A35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734A35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734A35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734A35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734A35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734A35"/>
  </w:style>
  <w:style w:type="paragraph" w:styleId="BodyText">
    <w:name w:val="Body Text"/>
    <w:basedOn w:val="Normal"/>
    <w:link w:val="BodyTextChar"/>
    <w:locked/>
    <w:rsid w:val="00734A35"/>
    <w:rPr>
      <w:sz w:val="18"/>
    </w:rPr>
  </w:style>
  <w:style w:type="paragraph" w:styleId="NormalWeb">
    <w:name w:val="Normal (Web)"/>
    <w:basedOn w:val="Normal"/>
    <w:locked/>
    <w:rsid w:val="00734A3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734A35"/>
    <w:rPr>
      <w:vertAlign w:val="superscript"/>
    </w:rPr>
  </w:style>
  <w:style w:type="character" w:styleId="Strong">
    <w:name w:val="Strong"/>
    <w:uiPriority w:val="99"/>
    <w:locked/>
    <w:rsid w:val="00734A35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734A35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734A35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734A35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734A35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734A35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734A35"/>
    <w:rPr>
      <w:color w:val="FF0000"/>
    </w:rPr>
  </w:style>
  <w:style w:type="paragraph" w:styleId="BodyText3">
    <w:name w:val="Body Text 3"/>
    <w:basedOn w:val="Normal"/>
    <w:uiPriority w:val="99"/>
    <w:locked/>
    <w:rsid w:val="00734A35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734A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4A3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734A35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734A35"/>
  </w:style>
  <w:style w:type="paragraph" w:styleId="CommentSubject">
    <w:name w:val="annotation subject"/>
    <w:basedOn w:val="CommentText"/>
    <w:next w:val="CommentText"/>
    <w:uiPriority w:val="99"/>
    <w:semiHidden/>
    <w:locked/>
    <w:rsid w:val="00734A35"/>
    <w:rPr>
      <w:b/>
      <w:bCs/>
    </w:rPr>
  </w:style>
  <w:style w:type="paragraph" w:styleId="BlockText">
    <w:name w:val="Block Text"/>
    <w:basedOn w:val="Normal"/>
    <w:uiPriority w:val="99"/>
    <w:locked/>
    <w:rsid w:val="00734A35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734A35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734A35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734A35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734A35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734A35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734A35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734A35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734A35"/>
  </w:style>
  <w:style w:type="paragraph" w:customStyle="1" w:styleId="bullet10">
    <w:name w:val="bullet 1"/>
    <w:basedOn w:val="Normal"/>
    <w:next w:val="Normal"/>
    <w:uiPriority w:val="99"/>
    <w:rsid w:val="00734A35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734A35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734A35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DA547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0253EC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0253EC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1633CB4995490CB6A647002BCD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19E9C-37B4-4D48-A9A9-1F2A26ACA4B8}"/>
      </w:docPartPr>
      <w:docPartBody>
        <w:p w:rsidR="00000000" w:rsidRDefault="00FF3F8C" w:rsidP="00FF3F8C">
          <w:pPr>
            <w:pStyle w:val="131633CB4995490CB6A647002BCD7AE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6BE16A89A5044B1AF6140149D4BA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455C-65D1-4368-8AA5-A6184B3DB4E9}"/>
      </w:docPartPr>
      <w:docPartBody>
        <w:p w:rsidR="00000000" w:rsidRDefault="00FF3F8C" w:rsidP="00FF3F8C">
          <w:pPr>
            <w:pStyle w:val="A6BE16A89A5044B1AF6140149D4BAFF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D3BFDE4D4C54A029262F7564FCBC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65EEF-BFEF-4FA9-9138-F00A3E1BDB06}"/>
      </w:docPartPr>
      <w:docPartBody>
        <w:p w:rsidR="00000000" w:rsidRDefault="00FF3F8C" w:rsidP="00FF3F8C">
          <w:pPr>
            <w:pStyle w:val="5D3BFDE4D4C54A029262F7564FCBCC3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8C"/>
    <w:rsid w:val="00E81927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F3F8C"/>
    <w:rPr>
      <w:color w:val="808080"/>
    </w:rPr>
  </w:style>
  <w:style w:type="paragraph" w:customStyle="1" w:styleId="131633CB4995490CB6A647002BCD7AE0">
    <w:name w:val="131633CB4995490CB6A647002BCD7AE0"/>
    <w:rsid w:val="00FF3F8C"/>
  </w:style>
  <w:style w:type="paragraph" w:customStyle="1" w:styleId="A6BE16A89A5044B1AF6140149D4BAFFD">
    <w:name w:val="A6BE16A89A5044B1AF6140149D4BAFFD"/>
    <w:rsid w:val="00FF3F8C"/>
  </w:style>
  <w:style w:type="paragraph" w:customStyle="1" w:styleId="5D3BFDE4D4C54A029262F7564FCBCC35">
    <w:name w:val="5D3BFDE4D4C54A029262F7564FCBCC35"/>
    <w:rsid w:val="00FF3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4C074-560C-4F47-9CD9-98F96B6FE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9B6A9263-7A6B-4E30-96E8-573B75287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</vt:lpstr>
    </vt:vector>
  </TitlesOfParts>
  <Company>Bechtel/EDS</Company>
  <LinksUpToDate>false</LinksUpToDate>
  <CharactersWithSpaces>409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</dc:title>
  <dc:subject>EPM-KCC-TP-000003-AR</dc:subject>
  <dc:creator>Rivamonte, Leonnito (RMP)</dc:creator>
  <cp:keywords>ᅟ</cp:keywords>
  <cp:lastModifiedBy>اسماء المطيري Asma Almutairi</cp:lastModifiedBy>
  <cp:revision>3</cp:revision>
  <cp:lastPrinted>2017-10-17T10:18:00Z</cp:lastPrinted>
  <dcterms:created xsi:type="dcterms:W3CDTF">2022-03-28T07:48:00Z</dcterms:created>
  <dcterms:modified xsi:type="dcterms:W3CDTF">2022-05-16T09:16:00Z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3b763a97-4813-4503-9539-b4c4d88d0ce2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